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2" w:rsidRPr="00005D2B" w:rsidRDefault="00005D2B" w:rsidP="00005D2B">
      <w:pPr>
        <w:widowControl/>
        <w:autoSpaceDE/>
        <w:autoSpaceDN/>
        <w:snapToGrid/>
        <w:spacing w:line="240" w:lineRule="auto"/>
        <w:ind w:firstLine="0"/>
        <w:jc w:val="left"/>
      </w:pPr>
      <w:r w:rsidRPr="00005D2B">
        <w:rPr>
          <w:rFonts w:ascii="宋体" w:eastAsia="方正黑体_GBK" w:hAnsi="宋体" w:hint="eastAsia"/>
          <w:snapToGrid/>
          <w:kern w:val="2"/>
        </w:rPr>
        <w:t>附件</w:t>
      </w:r>
      <w:r w:rsidRPr="00005D2B">
        <w:rPr>
          <w:rFonts w:ascii="宋体" w:eastAsia="方正黑体_GBK" w:hAnsi="宋体" w:hint="eastAsia"/>
          <w:snapToGrid/>
          <w:kern w:val="2"/>
        </w:rPr>
        <w:t>1</w:t>
      </w:r>
    </w:p>
    <w:p w:rsidR="00005D2B" w:rsidRDefault="00995464">
      <w:pPr>
        <w:sectPr w:rsidR="00005D2B" w:rsidSect="00703712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435"/>
        </w:sectPr>
      </w:pPr>
      <w:r w:rsidRPr="009954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s1054" type="#_x0000_t75" style="position:absolute;left:0;text-align:left;margin-left:0;margin-top:9.7pt;width:594.5pt;height:738.6pt;z-index:251673600;visibility:visible;mso-position-horizontal-relative:page;mso-position-vertical-relative:page">
            <v:imagedata r:id="rId10" o:title="" cropbottom="8041f"/>
            <w10:wrap anchorx="page" anchory="page"/>
          </v:shape>
        </w:pict>
      </w:r>
      <w:r w:rsidR="007F7477" w:rsidRPr="00005D2B">
        <w:rPr>
          <w:b/>
        </w:rPr>
        <w:br w:type="page"/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13" o:spid="_x0000_s1053" type="#_x0000_t75" style="position:absolute;left:0;text-align:left;margin-left:0;margin-top:0;width:594.5pt;height:741.75pt;z-index:251672576;visibility:visible;mso-position-horizontal-relative:page;mso-position-vertical-relative:page">
            <v:imagedata r:id="rId11" o:title="" cropbottom="7796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12" o:spid="_x0000_s1052" type="#_x0000_t75" style="position:absolute;left:0;text-align:left;margin-left:0;margin-top:0;width:594.5pt;height:740.15pt;z-index:251671552;visibility:visible;mso-position-horizontal-relative:page;mso-position-vertical-relative:page">
            <v:imagedata r:id="rId12" o:title="" cropbottom="7921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r w:rsidRPr="00995464">
        <w:rPr>
          <w:noProof/>
        </w:rPr>
        <w:lastRenderedPageBreak/>
        <w:pict>
          <v:shape id="图片 11" o:spid="_x0000_s1051" type="#_x0000_t75" style="position:absolute;left:0;text-align:left;margin-left:0;margin-top:0;width:595.25pt;height:738.6pt;z-index:251670528;visibility:visible;mso-position-horizontal-relative:page;mso-position-vertical-relative:page">
            <v:imagedata r:id="rId13" o:title="" cropbottom="8041f"/>
            <w10:wrap anchorx="page" anchory="page"/>
          </v:shape>
        </w:pict>
      </w:r>
      <w:bookmarkEnd w:id="0"/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10" o:spid="_x0000_s1050" type="#_x0000_t75" style="position:absolute;left:0;text-align:left;margin-left:0;margin-top:0;width:595.25pt;height:744.85pt;z-index:251669504;visibility:visible;mso-position-horizontal-relative:page;mso-position-vertical-relative:page">
            <v:imagedata r:id="rId14" o:title="" cropbottom="7555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9" o:spid="_x0000_s1049" type="#_x0000_t75" style="position:absolute;left:0;text-align:left;margin-left:0;margin-top:0;width:595.25pt;height:683.8pt;z-index:251668480;visibility:visible;mso-position-horizontal-relative:page;mso-position-vertical-relative:page">
            <v:imagedata r:id="rId15" o:title="" cropbottom="12307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8" o:spid="_x0000_s1048" type="#_x0000_t75" style="position:absolute;left:0;text-align:left;margin-left:0;margin-top:0;width:595.25pt;height:748pt;z-index:251667456;visibility:visible;mso-position-horizontal-relative:page;mso-position-vertical-relative:page">
            <v:imagedata r:id="rId16" o:title="" cropbottom="7309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7" o:spid="_x0000_s1047" type="#_x0000_t75" style="position:absolute;left:0;text-align:left;margin-left:0;margin-top:0;width:595.25pt;height:727.6pt;z-index:251666432;visibility:visible;mso-position-horizontal-relative:page;mso-position-vertical-relative:page">
            <v:imagedata r:id="rId17" o:title="" cropbottom="8897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6" o:spid="_x0000_s1046" type="#_x0000_t75" style="position:absolute;left:0;text-align:left;margin-left:0;margin-top:0;width:595.25pt;height:733.9pt;z-index:251665408;visibility:visible;mso-position-horizontal-relative:page;mso-position-vertical-relative:page">
            <v:imagedata r:id="rId18" o:title="" cropbottom="8407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5" o:spid="_x0000_s1045" type="#_x0000_t75" style="position:absolute;left:0;text-align:left;margin-left:0;margin-top:0;width:595.25pt;height:737.05pt;z-index:251664384;visibility:visible;mso-position-horizontal-relative:page;mso-position-vertical-relative:page">
            <v:imagedata r:id="rId19" o:title="" cropbottom="8162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4" o:spid="_x0000_s1044" type="#_x0000_t75" style="position:absolute;left:0;text-align:left;margin-left:0;margin-top:0;width:595.25pt;height:726.05pt;z-index:251663360;visibility:visible;mso-position-horizontal-relative:page;mso-position-vertical-relative:page">
            <v:imagedata r:id="rId20" o:title="" cropbottom="9018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3" o:spid="_x0000_s1043" type="#_x0000_t75" style="position:absolute;left:0;text-align:left;margin-left:0;margin-top:0;width:595.25pt;height:727.65pt;z-index:251662336;visibility:visible;mso-position-horizontal-relative:page;mso-position-vertical-relative:page">
            <v:imagedata r:id="rId21" o:title="" cropbottom="8894f"/>
            <w10:wrap anchorx="page" anchory="page"/>
          </v:shape>
        </w:pict>
      </w:r>
    </w:p>
    <w:p w:rsidR="00005D2B" w:rsidRDefault="00995464">
      <w:pPr>
        <w:sectPr w:rsidR="00005D2B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5464">
        <w:rPr>
          <w:noProof/>
        </w:rPr>
        <w:lastRenderedPageBreak/>
        <w:pict>
          <v:shape id="图片 2" o:spid="_x0000_s1042" type="#_x0000_t75" style="position:absolute;left:0;text-align:left;margin-left:0;margin-top:0;width:595.25pt;height:661.9pt;z-index:251661312;visibility:visible;mso-position-horizontal-relative:page;mso-position-vertical-relative:page">
            <v:imagedata r:id="rId22" o:title="" cropbottom="14012f"/>
            <w10:wrap anchorx="page" anchory="page"/>
          </v:shape>
        </w:pict>
      </w:r>
    </w:p>
    <w:p w:rsidR="00787241" w:rsidRPr="00D365F2" w:rsidRDefault="00005D2B" w:rsidP="007F7477">
      <w:pPr>
        <w:widowControl/>
        <w:autoSpaceDE/>
        <w:autoSpaceDN/>
        <w:snapToGrid/>
        <w:spacing w:line="240" w:lineRule="auto"/>
        <w:ind w:firstLine="0"/>
        <w:jc w:val="left"/>
        <w:sectPr w:rsidR="00787241" w:rsidRPr="00D365F2" w:rsidSect="00703712">
          <w:headerReference w:type="default" r:id="rId23"/>
          <w:footerReference w:type="even" r:id="rId24"/>
          <w:footerReference w:type="default" r:id="rId25"/>
          <w:pgSz w:w="11906" w:h="16838" w:code="9"/>
          <w:pgMar w:top="2098" w:right="1474" w:bottom="1985" w:left="1588" w:header="720" w:footer="527" w:gutter="0"/>
          <w:paperSrc w:first="15" w:other="15"/>
          <w:cols w:space="720"/>
          <w:docGrid w:type="linesAndChars" w:linePitch="590" w:charSpace="-1024"/>
        </w:sectPr>
      </w:pPr>
      <w:r>
        <w:rPr>
          <w:noProof/>
          <w:snapToGrid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39757</wp:posOffset>
            </wp:positionH>
            <wp:positionV relativeFrom="page">
              <wp:posOffset>874644</wp:posOffset>
            </wp:positionV>
            <wp:extent cx="7559040" cy="8169966"/>
            <wp:effectExtent l="0" t="0" r="0" b="254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61" t="12314" r="161" b="11269"/>
                    <a:stretch/>
                  </pic:blipFill>
                  <pic:spPr bwMode="auto">
                    <a:xfrm>
                      <a:off x="0" y="0"/>
                      <a:ext cx="7559394" cy="817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71F3B" w:rsidRPr="00787241" w:rsidRDefault="00A71F3B" w:rsidP="00787241">
      <w:pPr>
        <w:adjustRightInd w:val="0"/>
        <w:spacing w:line="240" w:lineRule="auto"/>
        <w:ind w:firstLine="0"/>
        <w:rPr>
          <w:sz w:val="8"/>
        </w:rPr>
      </w:pPr>
    </w:p>
    <w:sectPr w:rsidR="00A71F3B" w:rsidRPr="00787241" w:rsidSect="00005D2B">
      <w:type w:val="continuous"/>
      <w:pgSz w:w="11906" w:h="16838" w:code="9"/>
      <w:pgMar w:top="2098" w:right="1474" w:bottom="1985" w:left="1588" w:header="720" w:footer="527" w:gutter="0"/>
      <w:paperSrc w:first="15" w:other="15"/>
      <w:pgNumType w:start="20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D2" w:rsidRDefault="00794AD2">
      <w:r>
        <w:separator/>
      </w:r>
    </w:p>
    <w:p w:rsidR="00794AD2" w:rsidRDefault="00794AD2"/>
  </w:endnote>
  <w:endnote w:type="continuationSeparator" w:id="1">
    <w:p w:rsidR="00794AD2" w:rsidRDefault="00794AD2">
      <w:r>
        <w:continuationSeparator/>
      </w:r>
    </w:p>
    <w:p w:rsidR="00794AD2" w:rsidRDefault="00794A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0E" w:rsidRPr="00703712" w:rsidRDefault="00827C0E" w:rsidP="00703712">
    <w:pPr>
      <w:pStyle w:val="a4"/>
      <w:ind w:leftChars="100" w:left="320" w:rightChars="100" w:right="320"/>
      <w:jc w:val="left"/>
      <w:rPr>
        <w:rFonts w:ascii="宋体" w:eastAsia="宋体"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0E" w:rsidRPr="00703712" w:rsidRDefault="00827C0E" w:rsidP="00703712">
    <w:pPr>
      <w:pStyle w:val="a4"/>
      <w:ind w:leftChars="100" w:left="320" w:rightChars="100" w:right="320"/>
      <w:jc w:val="right"/>
      <w:rPr>
        <w:rFonts w:ascii="宋体" w:eastAsia="宋体" w:hAnsi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0E" w:rsidRDefault="00827C0E" w:rsidP="00787BD2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995464" w:rsidRPr="00096C3A">
      <w:rPr>
        <w:rStyle w:val="a5"/>
        <w:rFonts w:ascii="宋体" w:eastAsia="宋体" w:hAnsi="宋体"/>
      </w:rPr>
      <w:fldChar w:fldCharType="begin"/>
    </w:r>
    <w:r w:rsidRPr="00096C3A">
      <w:rPr>
        <w:rStyle w:val="a5"/>
        <w:rFonts w:ascii="宋体" w:eastAsia="宋体" w:hAnsi="宋体"/>
      </w:rPr>
      <w:instrText xml:space="preserve"> PAGE </w:instrText>
    </w:r>
    <w:r w:rsidR="00995464" w:rsidRPr="00096C3A">
      <w:rPr>
        <w:rStyle w:val="a5"/>
        <w:rFonts w:ascii="宋体" w:eastAsia="宋体" w:hAnsi="宋体"/>
      </w:rPr>
      <w:fldChar w:fldCharType="separate"/>
    </w:r>
    <w:r w:rsidR="00D365F2">
      <w:rPr>
        <w:rStyle w:val="a5"/>
        <w:rFonts w:ascii="宋体" w:eastAsia="宋体" w:hAnsi="宋体"/>
        <w:noProof/>
      </w:rPr>
      <w:t>14</w:t>
    </w:r>
    <w:r w:rsidR="00995464" w:rsidRPr="00096C3A">
      <w:rPr>
        <w:rStyle w:val="a5"/>
        <w:rFonts w:ascii="宋体" w:eastAsia="宋体" w:hAnsi="宋体"/>
      </w:rPr>
      <w:fldChar w:fldCharType="end"/>
    </w:r>
    <w:r>
      <w:rPr>
        <w:rFonts w:hint="eastAsia"/>
      </w:rPr>
      <w:t>—</w:t>
    </w:r>
  </w:p>
  <w:p w:rsidR="00827C0E" w:rsidRDefault="00827C0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0E" w:rsidRDefault="00827C0E" w:rsidP="00787BD2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995464" w:rsidRPr="00096C3A">
      <w:rPr>
        <w:rStyle w:val="a5"/>
        <w:rFonts w:ascii="宋体" w:eastAsia="宋体" w:hAnsi="宋体"/>
      </w:rPr>
      <w:fldChar w:fldCharType="begin"/>
    </w:r>
    <w:r w:rsidRPr="00096C3A">
      <w:rPr>
        <w:rStyle w:val="a5"/>
        <w:rFonts w:ascii="宋体" w:eastAsia="宋体" w:hAnsi="宋体"/>
      </w:rPr>
      <w:instrText xml:space="preserve"> PAGE </w:instrText>
    </w:r>
    <w:r w:rsidR="00995464" w:rsidRPr="00096C3A">
      <w:rPr>
        <w:rStyle w:val="a5"/>
        <w:rFonts w:ascii="宋体" w:eastAsia="宋体" w:hAnsi="宋体"/>
      </w:rPr>
      <w:fldChar w:fldCharType="separate"/>
    </w:r>
    <w:r w:rsidR="00D365F2">
      <w:rPr>
        <w:rStyle w:val="a5"/>
        <w:rFonts w:ascii="宋体" w:eastAsia="宋体" w:hAnsi="宋体"/>
        <w:noProof/>
      </w:rPr>
      <w:t>15</w:t>
    </w:r>
    <w:r w:rsidR="00995464" w:rsidRPr="00096C3A">
      <w:rPr>
        <w:rStyle w:val="a5"/>
        <w:rFonts w:ascii="宋体" w:eastAsia="宋体" w:hAnsi="宋体"/>
      </w:rPr>
      <w:fldChar w:fldCharType="end"/>
    </w:r>
    <w:r>
      <w:rPr>
        <w:rFonts w:hint="eastAsia"/>
      </w:rPr>
      <w:t>—</w:t>
    </w:r>
  </w:p>
  <w:p w:rsidR="00827C0E" w:rsidRDefault="00827C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D2" w:rsidRDefault="00794AD2">
      <w:r>
        <w:separator/>
      </w:r>
    </w:p>
    <w:p w:rsidR="00794AD2" w:rsidRDefault="00794AD2"/>
  </w:footnote>
  <w:footnote w:type="continuationSeparator" w:id="1">
    <w:p w:rsidR="00794AD2" w:rsidRDefault="00794AD2">
      <w:r>
        <w:continuationSeparator/>
      </w:r>
    </w:p>
    <w:p w:rsidR="00794AD2" w:rsidRDefault="00794A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0E" w:rsidRDefault="00827C0E">
    <w:pPr>
      <w:pStyle w:val="a3"/>
    </w:pPr>
  </w:p>
  <w:p w:rsidR="00827C0E" w:rsidRDefault="00827C0E"/>
  <w:p w:rsidR="00827C0E" w:rsidRDefault="00827C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activeWritingStyle w:appName="MSWord" w:lang="en-US" w:vendorID="8" w:dllVersion="513" w:checkStyle="1"/>
  <w:attachedTemplate r:id="rId1"/>
  <w:stylePaneFormatFilter w:val="3F01"/>
  <w:defaultTabStop w:val="0"/>
  <w:evenAndOddHeaders/>
  <w:drawingGridHorizontalSpacing w:val="160"/>
  <w:drawingGridVerticalSpacing w:val="43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2C01C7"/>
    <w:rsid w:val="00005D2B"/>
    <w:rsid w:val="00015680"/>
    <w:rsid w:val="00041ACB"/>
    <w:rsid w:val="00041FDE"/>
    <w:rsid w:val="00073870"/>
    <w:rsid w:val="00096C3A"/>
    <w:rsid w:val="001544D3"/>
    <w:rsid w:val="001C6E41"/>
    <w:rsid w:val="001E7B90"/>
    <w:rsid w:val="00203C9E"/>
    <w:rsid w:val="00211E47"/>
    <w:rsid w:val="00223A0A"/>
    <w:rsid w:val="0023423D"/>
    <w:rsid w:val="00247059"/>
    <w:rsid w:val="002561D5"/>
    <w:rsid w:val="002623E1"/>
    <w:rsid w:val="00284AAB"/>
    <w:rsid w:val="002B2C40"/>
    <w:rsid w:val="002B4CC5"/>
    <w:rsid w:val="002C01C7"/>
    <w:rsid w:val="00311AE7"/>
    <w:rsid w:val="0031518A"/>
    <w:rsid w:val="003241E8"/>
    <w:rsid w:val="00330874"/>
    <w:rsid w:val="00383D55"/>
    <w:rsid w:val="00395D46"/>
    <w:rsid w:val="003A1202"/>
    <w:rsid w:val="003D4811"/>
    <w:rsid w:val="00401940"/>
    <w:rsid w:val="00411A4D"/>
    <w:rsid w:val="00416D4D"/>
    <w:rsid w:val="004523FB"/>
    <w:rsid w:val="004569EF"/>
    <w:rsid w:val="00482C22"/>
    <w:rsid w:val="0049721A"/>
    <w:rsid w:val="00521C42"/>
    <w:rsid w:val="00531654"/>
    <w:rsid w:val="0058797D"/>
    <w:rsid w:val="005A3214"/>
    <w:rsid w:val="005A65E8"/>
    <w:rsid w:val="005B54CD"/>
    <w:rsid w:val="005E5E1E"/>
    <w:rsid w:val="005F6BC3"/>
    <w:rsid w:val="00600C23"/>
    <w:rsid w:val="006271DF"/>
    <w:rsid w:val="0065118E"/>
    <w:rsid w:val="0066107E"/>
    <w:rsid w:val="006660AD"/>
    <w:rsid w:val="006A00AB"/>
    <w:rsid w:val="006C4D1A"/>
    <w:rsid w:val="00703712"/>
    <w:rsid w:val="00712DD3"/>
    <w:rsid w:val="007163EC"/>
    <w:rsid w:val="00755C91"/>
    <w:rsid w:val="00765C45"/>
    <w:rsid w:val="00767BC5"/>
    <w:rsid w:val="00785279"/>
    <w:rsid w:val="00787241"/>
    <w:rsid w:val="00787BD2"/>
    <w:rsid w:val="00790149"/>
    <w:rsid w:val="00794AD2"/>
    <w:rsid w:val="007A0E6F"/>
    <w:rsid w:val="007F7477"/>
    <w:rsid w:val="0081244C"/>
    <w:rsid w:val="00827C0E"/>
    <w:rsid w:val="008625C4"/>
    <w:rsid w:val="008A333A"/>
    <w:rsid w:val="008D01A5"/>
    <w:rsid w:val="008D4A7F"/>
    <w:rsid w:val="008E0A7C"/>
    <w:rsid w:val="008F15B3"/>
    <w:rsid w:val="009741A7"/>
    <w:rsid w:val="00980879"/>
    <w:rsid w:val="0098308E"/>
    <w:rsid w:val="009866B4"/>
    <w:rsid w:val="00995464"/>
    <w:rsid w:val="00995A96"/>
    <w:rsid w:val="009D3210"/>
    <w:rsid w:val="009E47F0"/>
    <w:rsid w:val="009E6B98"/>
    <w:rsid w:val="009F6178"/>
    <w:rsid w:val="00A71F3B"/>
    <w:rsid w:val="00A815BB"/>
    <w:rsid w:val="00AA12A0"/>
    <w:rsid w:val="00AA4E57"/>
    <w:rsid w:val="00AC2FD2"/>
    <w:rsid w:val="00B07030"/>
    <w:rsid w:val="00B169A3"/>
    <w:rsid w:val="00B27B06"/>
    <w:rsid w:val="00B34963"/>
    <w:rsid w:val="00B34968"/>
    <w:rsid w:val="00B45DFA"/>
    <w:rsid w:val="00B6582C"/>
    <w:rsid w:val="00B770A9"/>
    <w:rsid w:val="00B87B04"/>
    <w:rsid w:val="00B91D6C"/>
    <w:rsid w:val="00BA0522"/>
    <w:rsid w:val="00BB3E9F"/>
    <w:rsid w:val="00BC16A0"/>
    <w:rsid w:val="00BE711D"/>
    <w:rsid w:val="00C153D7"/>
    <w:rsid w:val="00C407C4"/>
    <w:rsid w:val="00C453CF"/>
    <w:rsid w:val="00C6087B"/>
    <w:rsid w:val="00C95C95"/>
    <w:rsid w:val="00D0303E"/>
    <w:rsid w:val="00D32BAD"/>
    <w:rsid w:val="00D365F2"/>
    <w:rsid w:val="00D546B1"/>
    <w:rsid w:val="00D64B68"/>
    <w:rsid w:val="00D7146F"/>
    <w:rsid w:val="00D83E21"/>
    <w:rsid w:val="00D85619"/>
    <w:rsid w:val="00D93361"/>
    <w:rsid w:val="00DB0FB3"/>
    <w:rsid w:val="00E21983"/>
    <w:rsid w:val="00E23F69"/>
    <w:rsid w:val="00E33647"/>
    <w:rsid w:val="00E94118"/>
    <w:rsid w:val="00EF26E6"/>
    <w:rsid w:val="00F40C57"/>
    <w:rsid w:val="00F42C0D"/>
    <w:rsid w:val="00F923D5"/>
    <w:rsid w:val="00FA6C0D"/>
    <w:rsid w:val="00FB45E8"/>
    <w:rsid w:val="00FC5AE9"/>
    <w:rsid w:val="00FD3007"/>
    <w:rsid w:val="00FE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6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99546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"/>
    <w:uiPriority w:val="99"/>
    <w:rsid w:val="0099546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  <w:rsid w:val="00995464"/>
  </w:style>
  <w:style w:type="paragraph" w:customStyle="1" w:styleId="a6">
    <w:name w:val="红线"/>
    <w:basedOn w:val="1"/>
    <w:rsid w:val="0099546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link w:val="2Char"/>
    <w:rsid w:val="00995464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995464"/>
    <w:rPr>
      <w:rFonts w:eastAsia="方正黑体_GBK"/>
    </w:rPr>
  </w:style>
  <w:style w:type="paragraph" w:customStyle="1" w:styleId="a7">
    <w:name w:val="密级"/>
    <w:basedOn w:val="a"/>
    <w:rsid w:val="00995464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rsid w:val="00995464"/>
    <w:pPr>
      <w:adjustRightInd w:val="0"/>
      <w:snapToGrid/>
      <w:ind w:firstLine="0"/>
      <w:jc w:val="left"/>
    </w:pPr>
    <w:rPr>
      <w:spacing w:val="-25"/>
    </w:rPr>
  </w:style>
  <w:style w:type="character" w:customStyle="1" w:styleId="2Char">
    <w:name w:val="标题2 Char"/>
    <w:link w:val="2"/>
    <w:rsid w:val="00041ACB"/>
    <w:rPr>
      <w:rFonts w:eastAsia="方正楷体_GBK"/>
      <w:snapToGrid w:val="0"/>
      <w:sz w:val="32"/>
      <w:lang w:val="en-US" w:eastAsia="zh-CN" w:bidi="ar-SA"/>
    </w:rPr>
  </w:style>
  <w:style w:type="paragraph" w:customStyle="1" w:styleId="a9">
    <w:name w:val="抄送栏"/>
    <w:basedOn w:val="a"/>
    <w:rsid w:val="00995464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rsid w:val="00995464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rsid w:val="00995464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rsid w:val="00995464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文头"/>
    <w:basedOn w:val="a"/>
    <w:rsid w:val="00995464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  <w:rsid w:val="00995464"/>
  </w:style>
  <w:style w:type="paragraph" w:customStyle="1" w:styleId="af0">
    <w:name w:val="紧急程度"/>
    <w:basedOn w:val="a7"/>
    <w:rsid w:val="00995464"/>
    <w:pPr>
      <w:overflowPunct w:val="0"/>
    </w:pPr>
    <w:rPr>
      <w:sz w:val="32"/>
    </w:rPr>
  </w:style>
  <w:style w:type="paragraph" w:customStyle="1" w:styleId="11">
    <w:name w:val="样式1"/>
    <w:basedOn w:val="a"/>
    <w:rsid w:val="00995464"/>
  </w:style>
  <w:style w:type="character" w:customStyle="1" w:styleId="Char">
    <w:name w:val="页脚 Char"/>
    <w:basedOn w:val="a0"/>
    <w:link w:val="a4"/>
    <w:uiPriority w:val="99"/>
    <w:rsid w:val="00703712"/>
    <w:rPr>
      <w:rFonts w:eastAsia="方正仿宋_GBK"/>
      <w:snapToGrid w:val="0"/>
      <w:sz w:val="28"/>
    </w:rPr>
  </w:style>
  <w:style w:type="paragraph" w:styleId="af1">
    <w:name w:val="Balloon Text"/>
    <w:basedOn w:val="a"/>
    <w:link w:val="Char0"/>
    <w:rsid w:val="00E941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1"/>
    <w:rsid w:val="00E94118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105;&#30340;&#22362;&#26524;&#20113;\&#30465;&#30693;&#35782;&#20135;&#26435;&#23616;&#25991;&#20214;&#27169;&#26495;Word2003\3&#30465;&#30693;&#35782;&#20135;&#26435;&#23616;&#19979;&#34892;&#25991;&#27169;&#26495;&#65288;&#26032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A80E-EA7F-4C6B-B5A6-409F11CD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3省知识产权局下行文模板（新）.dot</Template>
  <TotalTime>1</TotalTime>
  <Pages>14</Pages>
  <Words>5</Words>
  <Characters>29</Characters>
  <Application>Microsoft Office Word</Application>
  <DocSecurity>0</DocSecurity>
  <Lines>1</Lines>
  <Paragraphs>1</Paragraphs>
  <ScaleCrop>false</ScaleCrop>
  <Company>wyk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省政府办公厅关于加快推进全省电子政务外网建设的意见(苏政办发〔2016〕147号)</dc:title>
  <dc:creator>Administrator</dc:creator>
  <cp:lastModifiedBy>Win</cp:lastModifiedBy>
  <cp:revision>2</cp:revision>
  <cp:lastPrinted>2018-04-04T06:42:00Z</cp:lastPrinted>
  <dcterms:created xsi:type="dcterms:W3CDTF">2018-04-04T08:55:00Z</dcterms:created>
  <dcterms:modified xsi:type="dcterms:W3CDTF">2018-04-04T08:55:00Z</dcterms:modified>
</cp:coreProperties>
</file>