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Arial" w:hAnsi="Arial" w:cs="Arial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2018年度苏州市知识</w:t>
      </w:r>
      <w:bookmarkStart w:id="0" w:name="_GoBack"/>
      <w:bookmarkEnd w:id="0"/>
      <w:r>
        <w:rPr>
          <w:rStyle w:val="4"/>
          <w:rFonts w:hint="default" w:ascii="Arial" w:hAnsi="Arial" w:cs="Arial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产权工程师评审通过人员名单</w:t>
      </w:r>
      <w:r>
        <w:rPr>
          <w:rFonts w:ascii="Times New Roman" w:hAnsi="Times New Roman" w:cs="Times New Roman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（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39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吴锦圆江苏永刚集团有限公司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2.李  霞苏州沪港科技股份有限公司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3.张小芸苏州禾研生物技术有限公司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4.徐  洁苏州禾研生物技术有限公司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5.张  尹江苏启能新能源材料有限公司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6.魏从杰张家港英华材料科技有限公司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7.卢  平张家港高新技术产业开发区创新发展局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8.陈  颖张家港清研首创再制造科技有限公司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9.刘虎易苏州龙杰特种纤维股份有限公司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10.王静芳常熟通润汽车零部件股份有限公司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11.王  珏索特传动设备有限公司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12.董慧杰昆山华恒焊接股份有限公司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13.柯晓鹏昆山工研院新型平板显示技术中心有限公司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14.林怡雯苏州天瑞环境科技有限公司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15.张  楠昆山华恒焊接股份有限公司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16.黄屹立福立旺精密机电（中国）股份有限公司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17.陈  浩吴江太湖新城经济发展局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18.庞蕴钰吴江太湖新城经济发展局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19.袁梅芳苏州市吴中区甪直镇政府科技办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20.宗  姣苏州二叶制药有限公司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21.刘  冬苏州二叶制药有限公司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22.周  丹苏州扬子江新型材料股份有限公司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23.陆  莺苏州相城政府元和街道办事处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24.王晶晶苏州亨信通知识产权代理有限公司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25.顾叶锋苏州科商兴达知识产权代理有限公司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26.邢蓓燕苏州德华生态环境科技股份有限公司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27.庞云霞维林光电（苏州）有限公司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28.孙占莉博瑞生物医药（苏州）股份有限公司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29.赵晓芳苏州中合知识产权代理事务所（普通合伙）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30.胡  阳智慧芽信息科技（苏州）有限公司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31.李  静合享汇智信息科技集团（苏州）有限公司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32.王景静合享汇智信息科技集团（苏州）有限公司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33.姜欣利合享汇智信息科技集团（苏州）有限公司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34.陈晨日合享汇智信息科技集团（苏州）有限公司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35.王  丽中国兵器工业集团第二一四研究所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36.迟文烁苏州科技城医院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37.毕速成江苏国际知识产权运营交易中心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38.朱遵剑苏州果汁网信息科技有限公司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39.付东赛苏州果汁网信息科技有限公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22BB5"/>
    <w:rsid w:val="26622B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2018-12-03T06:39:00Z</dcterms:created>
  <dc:creator>WPS_200470092</dc:creator>
  <cp:lastModifiedBy>WPS_200470092</cp:lastModifiedBy>
  <dcterms:modified xsi:type="dcterms:W3CDTF">2018-12-03T06:39:52Z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