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</w:pPr>
      <w:bookmarkStart w:id="0" w:name="_GoBack"/>
      <w:r>
        <w:rPr>
          <w:rFonts w:ascii="长城小标宋体" w:hAnsi="长城小标宋体" w:eastAsia="长城小标宋体" w:cs="长城小标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科技创新创业人才入选名单（212个）</w:t>
      </w:r>
    </w:p>
    <w:bookmarkEnd w:id="0"/>
    <w:tbl>
      <w:tblPr>
        <w:tblStyle w:val="4"/>
        <w:tblW w:w="8219" w:type="dxa"/>
        <w:jc w:val="center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55"/>
        <w:gridCol w:w="6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所在企业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丁俊洋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山东省寿光蔬菜产业集团有限公司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丁  锐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北京智充科技有限公司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丁  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诺力智能装备股份有限公司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于德翔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青岛特锐德电气股份有限公司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万  龙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哈尔滨万洲焊接技术有限公司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王仁鸿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美瑞新材料股份有限公司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王文礼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福建八马茶业有限公司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王仕锐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成都医云科技有限公司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王有治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成都硅宝科技股份有限公司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甘肃金桥水科技（集团）股份有限公司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王宇翔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北京航天宏图信息技术股份有限公司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鲲鹏通讯（昆山）有限公司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王志刚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济南海能仪器股份有限公司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蓬莱京鲁渔业有限公司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王贤文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江门市优巨新材料有限公司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珣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上海龙创汽车设计股份有限公司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王海波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珠海国佳新材股份有限公司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彬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江苏稻源微电子有限公司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纳恩博（常州）科技有限公司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王维东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深圳市赢合科技股份有限公司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王喜英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三盟科技股份有限公司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群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长春永固科技有限公司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王  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新野鼎泰高科精工科技有限公司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方海洲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珠海亿胜生物制药有限公司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方  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浙江每日互动网络科技股份有限公司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方曙光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江苏微康生物科技有限公司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尹向阳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广州金升阳科技有限公司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邓泽平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湖南华腾制药有限公司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石峥映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南京拓控信息科技股份有限公司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田刚印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北京中航智科技有限公司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白小青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苏州爱科博瑞电源技术有限责任公司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白慧宾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中绿环保科技股份有限公司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冯仲科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北京环球森林科技有限公司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邢国良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内蒙古宇航人高技术产业有限责任公司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吕仕铭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苏州世名科技股份有限公司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吕名礼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上海华维节水灌溉股份有限公司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吕鸿图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昆山纳诺新材料科技有限公司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朱兴明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深圳市汇川技术股份有限公司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任晋生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江苏先声药业有限公司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刘天文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软通动力信息技术（集团）有限公司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  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淄博银仕来纺织有限公司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刘至寻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营创三征（营口）精细化工有限公司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刘虎军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深圳市联建光电股份有限公司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刘国耀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南京科远自动化集团股份有限公司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刘建芳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常州高凯精密机械有限公司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刘海明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北京航天恒丰科技股份有限公司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刘喜荣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湖南新合新生物医药有限公司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  锋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广州帝奇医药技术有限公司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齐俊桐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一飞智控（天津）科技有限公司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江浩然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恒银金融科技股份有限公司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江铭福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福州日兴水产食品有限公司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安  旭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苏州斯莱克精密设备股份有限公司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阮江军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武汉黉门电工科技有限公司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孙占标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山东三华利机械科技有限公司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孙立新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北京佰才邦技术有限公司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孙武文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长春博瑞农牧集团股份有限公司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严建林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四川达威科技股份有限公司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  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广东三浦车库股份有限公司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苏恩本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基蛋生物科技股份有限公司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苏道一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广东曼克维通信科技有限公司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李卫国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广西田园生化股份有限公司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李志刚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武汉帝尔激光科技股份有限公司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李完小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湖南航天环宇通信科技股份有限公司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李宏彦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河南龙旺钢化真空玻璃有限公司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李国勇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黑龙江特通电气股份有限公司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  忠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湛江国联水产开发股份有限公司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李泽晨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赛赫智能设备（上海）股份有限公司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李洪谊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沈阳通用机器人技术股份有限公司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李振斌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江苏华信新材料股份有限公司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  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福建仙芝楼生物科技有限公司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李海周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深圳市兆威机电有限公司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  晶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世熠网络科技（上海）有限公司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李  锋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上海致远绿色能源股份有限公司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杨茂义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吉林省金塔实业（集团）股份有限公司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肖必祥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北京华农伟业种子科技有限公司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吴丰礼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广东拓斯达科技股份有限公司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吴佳晔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四川升拓检测技术股份有限公司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吴勋贤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桂林市啄木鸟医疗器械有限公司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79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吴锦华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浙江万丰科技开发股份有限公司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吴耀军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江苏中旗科技股份有限公司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邱兆文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黑龙江拓盟科技有限公司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何旭斌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浙江龙盛染料化工有限公司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何恩培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传神语联网网络科技股份有限公司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余荣清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苏州恒久光电科技股份有限公司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狄绍文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罗伯泰克自动化科技（苏州）有限公司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张国强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北京亿华通科技股份有限公司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张忠凯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哈尔滨东盛金属材料有限公司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张艳朋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北京普凡防护科技有限公司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张晋芳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北京集创北方科技股份有限公司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张根升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天津建昌环保股份有限公司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  浩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青岛国数信息科技有限公司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  琴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安徽荃银高科种业股份有限公司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张韶峰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百融金融信息服务股份有限公司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陆思嘉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上海亿康医学检验所有限公司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陈大明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上海灵信视觉技术股份有限公司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  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广东爱旭科技股份有限公司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陈学敏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深圳市新星轻合金材料股份有限公司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陈贵才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浙江汇能生物股份有限公司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陈维茂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山东华成集团有限公司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陈维强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青岛海信网络科技股份有限公司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陈智松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厦门亿联网络技术股份有限公司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陈渝阳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浙江托普云农科技股份有限公司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陈  磊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浙江朗德电子科技有限公司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邵丹薇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江苏万帮德和新能源科技股份有限公司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邵泽华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成都秦川物联网科技股份有限公司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邵宗凯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昆明联诚科技股份有限公司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范东睿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北京中科睿芯科技有限公司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范  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江苏兰丰环保科技有限公司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林大甲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金钱猫科技股份有限公司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林万君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通化康元生物科技有限公司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林守金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中山迈雷特数控技术有限公司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林桂江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厦门新页科技有限公司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罗  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江苏华兴激光科技有限公司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金卫东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辽宁禾丰牧业股份有限公司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金淑杰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吉林金赛科技开发有限公司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周中涛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江门市阪桥电子材料有限公司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周玉忠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青岛金妈妈农业科技有限公司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  平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武汉仝干医疗科技股份有限公司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  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南京牧镭激光科技有限公司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周爱军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大连东方科脉电子股份有限公司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周清会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上海曼恒数字技术股份有限公司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周  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山东希格斯新能源有限责任公司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郑  泓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嘉兴市高正高分子材料有限公司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郑  重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新疆石大国利农业科技股份有限公司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郑皓天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宁夏软件工程院有限公司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单宝龙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山东宝来利来生物工程股份有限公司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房健民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烟台迈百瑞国际生物医药有限公司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居年丰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重庆博腾制药科技股份有限公司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孟祥哲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河南千年冷冻设备有限公司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孟祥辉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山东奥冠新能源科技有限公司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赵  凡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杭州联汇科技股份有限公司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赵彤宇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赵  波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新疆科力新技术发展股份有限公司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赵  轶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杭州长川科技股份有限公司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赵  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大连保税区科利德化工科技开发有限公司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郝守祝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威海世纪博康海藻有限公司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郝  玥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大连博融新材料有限公司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郝  俊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上海安杰环保科技股份有限公司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胡力和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上海白虹软件科技股份有限公司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胡立人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西安康拓医疗技术有限公司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胡军擎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上海英方软件股份有限公司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胡如国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芜湖艾尔达科技有限责任公司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胡志远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北京中科纳泰生物科技有限公司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胡建文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湖南临武舜华鸭业发展有限责任公司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冒高峰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上海彩亿信息技术有限公司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钟  波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成都市极米科技有限公司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刘天志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新疆和田阳光沙漠玫瑰有限公司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段俊国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成都中医大银海眼科医院股份有限公司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信成夫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山东绿健生物技术有限公司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侯友夫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江苏五洋停车产业集团股份有限公司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姜桂宾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珠海英搏尔电气股份有限公司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宣  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长光卫星技术有限公司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姚见儿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上海透景生命科技股份有限公司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骆建军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杭州华澜微电子股份有限公司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聂  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安徽省一鸣新材料科技有限公司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聂福全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河南卫华重型机械股份有限公司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顾云飞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江苏京海禽业集团有限公司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柴雪挺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杭州联众医疗科技股份有限公司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159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钱晓国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丰宁平安高科实业有限公司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徐志宗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新疆德安环保科技股份有限公司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徐铭恩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杭州捷诺飞生物科技股份有限公司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翁朝伟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邦道科技有限公司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高光勇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重庆山外山血液净化技术股份有限公司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郭忠诚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昆明理工恒达科技股份有限公司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郭  亮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四川傲势科技有限公司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郭振宇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昆明贝泰妮生物科技有限公司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唐咏群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南京健友生化制药股份有限公司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涂  健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湖南立方新能源科技有限责任公司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169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  汪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安徽华米信息科技有限公司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黄威龙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无锡变格新材料科技有限公司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黄保黔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江苏钜芯集成电路技术股份有限公司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  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江苏固德威电源科技股份有限公司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黄鼎隆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深圳码隆科技有限公司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黄寓洋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苏州苏纳光电有限公司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曹  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江苏省农药研究所股份有限公司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曹  翔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北京小小牛创意科技有限公司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崔  岩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珠海市四维时代网络科技有限公司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崔金声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浩珂科技有限公司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179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崔  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菲鹏生物股份有限公司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康为民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哈尔滨新光光电科技有限公司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章志福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武汉盛锐丰科技有限公司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章  毅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中国干细胞集团上海生物科技有限公司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梁训美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山东路德新材料股份有限公司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彭华龙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江苏麒祥高新材料有限公司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葛尧伦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海利尔药业集团股份有限公司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葛志辉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乐道互动（天津）科技有限公司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韩  温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山西智杰软件工程有限公司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程志全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湖南化身科技有限公司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程茂基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安徽五粮泰生物工程股份有限公司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程  杭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虎扑（上海）文化传播股份有限公司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程  政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北京全域医疗技术有限公司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傅  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江苏博智软件科技股份有限公司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鲁永泉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苏州创意云网络科技有限公司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曾令钢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广东中兴绿丰发展有限公司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温  君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河北巡天农业科技有限公司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谢书云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深圳市三顺纳米新材料股份有限公司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蓝福生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桂林吉福思罗汉果有限公司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雷  震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珠海纳金科技有限公司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199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詹志春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武汉新华扬生物股份有限公司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褚祥诚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北京派和科技股份有限公司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蔡天明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江苏南资环保股份有限公司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蔡志华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广东达志环保科技股份有限公司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蔡惠智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北京中科海讯数字科技股份有限公司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廖  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北京大伟嘉生物技术股份有限公司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廖清新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上海鸿研物流技术有限公司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谭国俊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徐州中矿大传动与自动化有限公司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熊轶民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江西杰浩硬质合金工具有限公司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缪  秦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重庆亚德科技股份有限公司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戴  征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湖南明康中锦医疗科技发展有限公司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魏文胜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博雅辑因（北京）生物科技有限公司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魏承赟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桂林飞宇科技股份有限公司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212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魏  臻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pacing w:val="0"/>
                <w:sz w:val="24"/>
                <w:szCs w:val="24"/>
              </w:rPr>
              <w:t>合肥工大高科信息科技股份有限公司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274D"/>
    <w:rsid w:val="5DF327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2018-10-11T09:31:00Z</dcterms:created>
  <dc:creator>刘倩如</dc:creator>
  <cp:lastModifiedBy>刘倩如</cp:lastModifiedBy>
  <dcterms:modified xsi:type="dcterms:W3CDTF">2018-10-11T09:33:38Z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