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2018年第二批姑苏创新创业领军人才名单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（排名不分先后）</w:t>
      </w:r>
      <w:bookmarkStart w:id="0" w:name="_GoBack"/>
      <w:bookmarkEnd w:id="0"/>
    </w:p>
    <w:tbl>
      <w:tblPr>
        <w:tblW w:w="6453" w:type="dxa"/>
        <w:jc w:val="center"/>
        <w:tblCellSpacing w:w="15" w:type="dxa"/>
        <w:tblInd w:w="9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4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赵奉东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苏州迈德焊接科技有限公司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高少龙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苏州软体机器人科技有限公司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沈云祥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瑞凯企业管理服务（张家港）有限公司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朱 雯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苏州布罗安电子科技有限公司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王洪宇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江苏科琪高分子材料研究院有限公司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陈海英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张家港展博电子科技有限公司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方 谋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苏州朔景动力新能源有限公司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王秦峰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江苏同杰祥生物材料有限公司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尹志军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张家港志辰光学科技有限公司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宋卫民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苏州多瑈新材料科技有限公司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马贤好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苏州保邦电气有限公司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杜 平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江苏沙钢集团有限公司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严军华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江苏启能新能源材料有限公司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刘洪刚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苏州闻颂智能科技有限公司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王永谦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江苏爱康能源研究院有限公司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王 盟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英谱光（苏州）激光科技有限公司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王治平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桃芯科技（苏州）有限公司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刘劲波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劲开环境科技（苏州）有限公司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周 煌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英世光（苏州）光电科技有限公司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张 琦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苏州曼德特光电技术有限公司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栾 奕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苏州安仕泊环保科技有限公司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史建伟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江苏伏波海洋探测科技有限公司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王亚丽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苏州智汇云祥通信系统有限公司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朱红军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苏州浩纳新材料科技有限公司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管 欣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苏州壹心汽车科技有限公司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古元安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苏州汇涵医用科技发展有限公司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王英剑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苏州京浜光电科技股份有限公司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范明海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江苏亨通海洋光网系统有限公司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张 岚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奕瑞新材料科技（太仓）有限公司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白国超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知行机器人科技（苏州）有限公司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王书宗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中美冠科生物技术（太仓）有限公司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南振鸿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昭衍（苏州）新药研究中心有限公司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郭军鹏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昆山复锶科纳米光学科技有限公司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郝晓辉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泽朴医疗技术（苏州）有限公司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耿冠男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昆山仁泉生物科技有限公司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顾 晶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昆山云英谷电子科技有限公司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李 晟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昆山国检联信息科技有限公司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郑 昊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苏州德沃物流科技有限公司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李 飞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苏州炻原新材料科技有限公司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张 华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昆山博复新能源科技有限公司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陈 炯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苏州欧博智慧机器人有限公司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蔡德昌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鼎镁（昆山）新材料科技有限公司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康代武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苏州瑞博生物技术有限公司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黄仁烜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昆山宏致电子有限公司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冯 炜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昆山韦睿医疗科技有限公司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刘庆峰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昆山首源电子科技有限公司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李永明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昆山国力大功率器件工业技术研究院有限公司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李 彤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睿藻生物科技（苏州）有限公司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刘丽芳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福洹体育用品（苏州）有限公司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陈 伟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挚感（苏州）光子科技有限公司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史惠萍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江苏亨通光电股份有限公司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程银兵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基迈克材料科技(苏州)有限公司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王连鹏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吴江变压器有限公司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刘 钢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江苏集萃智能传感技术研究所有限公司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陆 卿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苏州奥特梅森自动化设备研发有限公司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郭 飞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苏州威百斯特智能科技有限公司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马宏宾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工极智能科技（苏州）有限公司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钟列平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苏州威斯东山电子技术有限公司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娄豫皖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苏州安靠电源有限公司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Xiaohong Liu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苏州圣苏新药开发有限公司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曹 笈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江苏集萃智能传感技术研究所有限公司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杨瑞金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苏州福赛思生物科技有限公司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刘新宇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苏州微湃医疗科技有限公司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徐鸿涛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苏州矽典微智能科技有限公司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刘万千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苏州智加科技有限公司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曹旭东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初速度（苏州）科技有限公司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匡翠方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江苏度微光学科技有限公司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黄行许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苏州茂行生物科技有限公司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朱忠林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江苏天行增材制造科技有限公司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孙 锦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苏州微景医学科技有限公司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钟 昕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图兮深维医疗科技（苏州）有限公司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施晓明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苏州香农智能科技有限公司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李新明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中科边缘智慧信息科技（苏州）有限公司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曹宇男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苏州艾利特机器人有限公司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初 敏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苏州思必驰信息科技有限公司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郝 岩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盛世泰科生物医药技术（苏州）有限公司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胡逸民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苏州盛迪亚生物医药有限公司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辜 嘉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苏州中科先进技术研究院有限公司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王丽国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苏州瀚川智能科技股份有限公司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李俊博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苏州麦迪斯顿医疗科技股份有限公司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张安平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苏州芯乐基半导体有限公司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毛智彪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江苏南大光电材料股份有限公司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王战会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微纳芯（苏州）科技有限公司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刘劲松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苏州纳微科技股份有限公司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黄西士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苏州富鑫林光电科技有限公司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胡荣宽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苏州吉玛基因股份有限公司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吴 静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苏州国溯科技有限公司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张 青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苏州和欣致远节能科技有限公司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张 维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中科振声（苏州）电子科技有限公司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朱 地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苏州冠德能源科技有限公司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吴鑫华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苏州倍丰激光科技有限公司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梅 涛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苏州融萃特种机器人有限公司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熊 震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苏州阿特斯阳光电力科技有限公司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徐 冰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苏州长光华芯光电技术有限公司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胡 铟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苏州晟成光伏设备有限公司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刘军锋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苏州英威腾电力电子有限公司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徐 峰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苏州缔因安生物科技有限公司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姜 峰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赫安仕科技（苏州）有限公司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王俊文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宽岳医疗器材（苏州）有限公司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郑 静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信念医药科技（苏州）有限公司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周 到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苏州诺莱声科技有限公司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陈 谦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苏州索真生物技术有限公司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白 晶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苏州晶俊新材料科技有限公司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文耀锋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苏州德品医疗科技股份有限公司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曹 伟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苏州新我医疗器械有限公司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高 飞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宜视智能科技（苏州）有限公司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张信华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苏州恩奇医疗器械有限公司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杨 涛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苏州潜寻新能源科技有限公司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徐 荣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苏州赛比膜分离科技有限公司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7013F"/>
    <w:rsid w:val="6D535020"/>
    <w:rsid w:val="7E17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y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2018-12-10T06:40:00Z</dcterms:created>
  <dc:creator>WPS_200470092</dc:creator>
  <cp:lastModifiedBy>WPS_200470092</cp:lastModifiedBy>
  <dcterms:modified xsi:type="dcterms:W3CDTF">2018-12-10T06:40:29Z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